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2" w:rsidRDefault="00A857B2" w:rsidP="00A857B2">
      <w:pPr>
        <w:pStyle w:val="NormaleWeb"/>
        <w:spacing w:after="0"/>
        <w:ind w:left="284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857B2">
        <w:rPr>
          <w:rFonts w:ascii="Arial" w:hAnsi="Arial" w:cs="Arial"/>
          <w:b/>
          <w:bCs/>
          <w:noProof/>
        </w:rPr>
        <w:drawing>
          <wp:inline distT="0" distB="0" distL="0" distR="0">
            <wp:extent cx="2161036" cy="835154"/>
            <wp:effectExtent l="0" t="0" r="0" b="3175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entilocali_seg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3D" w:rsidRDefault="00931B3D" w:rsidP="00A857B2">
      <w:pPr>
        <w:pStyle w:val="NormaleWeb"/>
        <w:spacing w:after="0" w:line="360" w:lineRule="auto"/>
        <w:ind w:right="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</w:t>
      </w:r>
      <w:r w:rsidR="007B34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Avviso pubblico-richiesta di autorizzazione per l’esercizio del Commercio forma itinerante all’interno della spiaggia a numero chiuso di Tuerredda</w:t>
      </w:r>
      <w:r w:rsidR="00F86F8C">
        <w:rPr>
          <w:rFonts w:ascii="Arial" w:hAnsi="Arial" w:cs="Arial"/>
          <w:b/>
          <w:bCs/>
        </w:rPr>
        <w:t xml:space="preserve"> </w:t>
      </w:r>
      <w:r w:rsidR="00BF0DEA">
        <w:rPr>
          <w:rFonts w:ascii="Arial" w:hAnsi="Arial" w:cs="Arial"/>
          <w:b/>
          <w:bCs/>
        </w:rPr>
        <w:t xml:space="preserve">– Stagione balneare </w:t>
      </w:r>
      <w:r w:rsidR="00F86F8C">
        <w:rPr>
          <w:rFonts w:ascii="Arial" w:hAnsi="Arial" w:cs="Arial"/>
          <w:b/>
          <w:bCs/>
        </w:rPr>
        <w:t>2025.</w:t>
      </w:r>
    </w:p>
    <w:p w:rsidR="00A857B2" w:rsidRDefault="00931B3D" w:rsidP="00A857B2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 w:rsidRPr="00931B3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EB6093" w:rsidRDefault="00EB6093" w:rsidP="00A857B2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_____________________________________(provincia_______) il___________________</w:t>
      </w:r>
    </w:p>
    <w:p w:rsidR="00EB6093" w:rsidRDefault="00EB6093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residente___________________________________________________(provincia)___________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via____________________________________________________________________________</w:t>
      </w:r>
    </w:p>
    <w:p w:rsidR="00A857B2" w:rsidRDefault="00A857B2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fiscale___________________________</w:t>
      </w:r>
      <w:r w:rsidR="00B04A49">
        <w:rPr>
          <w:rFonts w:ascii="Arial" w:hAnsi="Arial" w:cs="Arial"/>
          <w:sz w:val="22"/>
          <w:szCs w:val="22"/>
        </w:rPr>
        <w:t>________________________________________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Iva______________________________________________________________________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Titolare dell’autorizzazione al commercio su aree pubbliche  numero</w:t>
      </w:r>
      <w:r w:rsidR="002611BC">
        <w:rPr>
          <w:rFonts w:ascii="Arial" w:hAnsi="Arial" w:cs="Arial"/>
          <w:sz w:val="22"/>
          <w:szCs w:val="22"/>
        </w:rPr>
        <w:t>________________________</w:t>
      </w:r>
    </w:p>
    <w:p w:rsidR="002611BC" w:rsidRDefault="002611BC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il settore merceologico_________________________________________________________</w:t>
      </w:r>
    </w:p>
    <w:p w:rsidR="002611BC" w:rsidRPr="00B04A49" w:rsidRDefault="002611BC" w:rsidP="003571D4">
      <w:pPr>
        <w:pStyle w:val="NormaleWeb"/>
        <w:spacing w:after="0" w:line="360" w:lineRule="auto"/>
        <w:ind w:right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Presa visione dell’avviso pubblico per l’esercizio del commercio itinerante sulla spiaggia di Tuerredda a numero chiuso</w:t>
      </w:r>
      <w:r w:rsidR="003571D4">
        <w:rPr>
          <w:rFonts w:ascii="Arial" w:hAnsi="Arial" w:cs="Arial"/>
          <w:sz w:val="22"/>
          <w:szCs w:val="22"/>
        </w:rPr>
        <w:t>,</w:t>
      </w:r>
    </w:p>
    <w:p w:rsidR="00A857B2" w:rsidRP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3571D4">
        <w:rPr>
          <w:rFonts w:ascii="Arial" w:hAnsi="Arial" w:cs="Arial"/>
          <w:b/>
          <w:sz w:val="22"/>
          <w:szCs w:val="22"/>
        </w:rPr>
        <w:t>CHIEDE</w:t>
      </w:r>
    </w:p>
    <w:p w:rsid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sz w:val="22"/>
          <w:szCs w:val="22"/>
        </w:rPr>
      </w:pPr>
      <w:r w:rsidRPr="003571D4">
        <w:rPr>
          <w:rFonts w:ascii="Arial" w:hAnsi="Arial" w:cs="Arial"/>
          <w:sz w:val="22"/>
          <w:szCs w:val="22"/>
        </w:rPr>
        <w:t>Il rilascio</w:t>
      </w:r>
      <w:r>
        <w:rPr>
          <w:rFonts w:ascii="Arial" w:hAnsi="Arial" w:cs="Arial"/>
          <w:sz w:val="22"/>
          <w:szCs w:val="22"/>
        </w:rPr>
        <w:t xml:space="preserve"> dell’autorizzazione per l’esercizio del commercio al dettaglio in forma itinerante,</w:t>
      </w:r>
    </w:p>
    <w:p w:rsid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897EDC">
        <w:rPr>
          <w:rFonts w:ascii="Arial" w:hAnsi="Arial" w:cs="Arial"/>
          <w:b/>
          <w:sz w:val="22"/>
          <w:szCs w:val="22"/>
        </w:rPr>
        <w:t xml:space="preserve">SETTORE NON ALIMENTARE – SPIAGGIA DI TUERREDDA – </w:t>
      </w:r>
      <w:r w:rsidR="00743F41">
        <w:rPr>
          <w:rFonts w:ascii="Arial" w:hAnsi="Arial" w:cs="Arial"/>
          <w:b/>
          <w:sz w:val="22"/>
          <w:szCs w:val="22"/>
        </w:rPr>
        <w:t xml:space="preserve">STAGIONE BALNEARE </w:t>
      </w:r>
      <w:r w:rsidRPr="00897EDC">
        <w:rPr>
          <w:rFonts w:ascii="Arial" w:hAnsi="Arial" w:cs="Arial"/>
          <w:b/>
          <w:sz w:val="22"/>
          <w:szCs w:val="22"/>
        </w:rPr>
        <w:t xml:space="preserve"> 202</w:t>
      </w:r>
      <w:r w:rsidR="008C69BD">
        <w:rPr>
          <w:rFonts w:ascii="Arial" w:hAnsi="Arial" w:cs="Arial"/>
          <w:b/>
          <w:sz w:val="22"/>
          <w:szCs w:val="22"/>
        </w:rPr>
        <w:t>4</w:t>
      </w:r>
    </w:p>
    <w:p w:rsidR="00897EDC" w:rsidRPr="00C25DFA" w:rsidRDefault="00C25DFA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C25DFA">
        <w:rPr>
          <w:rFonts w:ascii="Arial" w:hAnsi="Arial" w:cs="Arial"/>
          <w:b/>
          <w:sz w:val="22"/>
          <w:szCs w:val="22"/>
        </w:rPr>
        <w:t>ALLEGA I SEGUENTI DOCUMENTI</w:t>
      </w:r>
    </w:p>
    <w:p w:rsidR="00A857B2" w:rsidRDefault="00897EDC" w:rsidP="00897EDC">
      <w:pPr>
        <w:pStyle w:val="NormaleWeb"/>
        <w:numPr>
          <w:ilvl w:val="0"/>
          <w:numId w:val="5"/>
        </w:numPr>
        <w:spacing w:after="240"/>
        <w:ind w:left="924" w:right="40" w:hanging="357"/>
        <w:rPr>
          <w:rFonts w:ascii="Arial" w:hAnsi="Arial" w:cs="Arial"/>
          <w:sz w:val="22"/>
          <w:szCs w:val="22"/>
        </w:rPr>
      </w:pPr>
      <w:r w:rsidRPr="00897EDC">
        <w:rPr>
          <w:rFonts w:ascii="Arial" w:hAnsi="Arial" w:cs="Arial"/>
          <w:sz w:val="22"/>
          <w:szCs w:val="22"/>
        </w:rPr>
        <w:t xml:space="preserve">Copia </w:t>
      </w:r>
      <w:r>
        <w:rPr>
          <w:rFonts w:ascii="Arial" w:hAnsi="Arial" w:cs="Arial"/>
          <w:sz w:val="22"/>
          <w:szCs w:val="22"/>
        </w:rPr>
        <w:t xml:space="preserve">dell’autorizzazione per il commercio </w:t>
      </w:r>
      <w:r w:rsidR="00743F41">
        <w:rPr>
          <w:rFonts w:ascii="Arial" w:hAnsi="Arial" w:cs="Arial"/>
          <w:sz w:val="22"/>
          <w:szCs w:val="22"/>
        </w:rPr>
        <w:t xml:space="preserve">– settore non alimentare </w:t>
      </w:r>
      <w:r>
        <w:rPr>
          <w:rFonts w:ascii="Arial" w:hAnsi="Arial" w:cs="Arial"/>
          <w:sz w:val="22"/>
          <w:szCs w:val="22"/>
        </w:rPr>
        <w:t>su aree pubbliche, in corso di validità</w:t>
      </w:r>
    </w:p>
    <w:p w:rsidR="00897EDC" w:rsidRDefault="00743F41" w:rsidP="00897EDC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 w:rsidRPr="00743F41">
        <w:rPr>
          <w:rFonts w:ascii="Arial" w:hAnsi="Arial" w:cs="Arial"/>
          <w:sz w:val="22"/>
          <w:szCs w:val="22"/>
        </w:rPr>
        <w:t xml:space="preserve">Documenti che attestino  negli anni   l’esercizio del commercio - settore non alimentare su area demaniale marittima </w:t>
      </w:r>
      <w:r w:rsidR="00897EDC">
        <w:rPr>
          <w:rFonts w:ascii="Arial" w:hAnsi="Arial" w:cs="Arial"/>
          <w:sz w:val="22"/>
          <w:szCs w:val="22"/>
        </w:rPr>
        <w:t>– eventuale autocertificazione</w:t>
      </w:r>
      <w:r w:rsidR="00A41C29">
        <w:rPr>
          <w:rFonts w:ascii="Arial" w:hAnsi="Arial" w:cs="Arial"/>
          <w:sz w:val="22"/>
          <w:szCs w:val="22"/>
        </w:rPr>
        <w:t xml:space="preserve"> (ALLEGATO B)</w:t>
      </w:r>
      <w:r w:rsidR="00897EDC">
        <w:rPr>
          <w:rFonts w:ascii="Arial" w:hAnsi="Arial" w:cs="Arial"/>
          <w:sz w:val="22"/>
          <w:szCs w:val="22"/>
        </w:rPr>
        <w:t>;</w:t>
      </w:r>
    </w:p>
    <w:p w:rsidR="00897EDC" w:rsidRDefault="00897EDC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Certificato iscrizione al Rea, rilasciato dalla CCIAA in data non anteriore a tre mesi;</w:t>
      </w:r>
    </w:p>
    <w:p w:rsidR="00897EDC" w:rsidRDefault="00897EDC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CE0B66">
        <w:rPr>
          <w:rFonts w:ascii="Arial" w:hAnsi="Arial" w:cs="Arial"/>
          <w:sz w:val="22"/>
          <w:szCs w:val="22"/>
        </w:rPr>
        <w:t>di un valido documento di identità;</w:t>
      </w:r>
    </w:p>
    <w:p w:rsidR="00CE0B66" w:rsidRDefault="00CE0B66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Copia del permesso di soggiorno (per gli operatori extracomunitari);</w:t>
      </w:r>
    </w:p>
    <w:p w:rsidR="00CE0B66" w:rsidRDefault="00CE0B66" w:rsidP="00CE0B66">
      <w:pPr>
        <w:pStyle w:val="NormaleWeb"/>
        <w:numPr>
          <w:ilvl w:val="0"/>
          <w:numId w:val="5"/>
        </w:numPr>
        <w:spacing w:before="0" w:beforeAutospacing="0" w:after="200" w:line="276" w:lineRule="auto"/>
        <w:ind w:left="924" w:right="40" w:hanging="357"/>
        <w:rPr>
          <w:rFonts w:ascii="Arial" w:hAnsi="Arial" w:cs="Arial"/>
          <w:sz w:val="22"/>
          <w:szCs w:val="22"/>
        </w:rPr>
      </w:pPr>
      <w:r w:rsidRPr="00CE0B66">
        <w:rPr>
          <w:rFonts w:ascii="Arial" w:hAnsi="Arial" w:cs="Arial"/>
          <w:sz w:val="22"/>
          <w:szCs w:val="22"/>
        </w:rPr>
        <w:t>Assolvimento in modalità digitale di n. 1 (una) marca da bollo pari a euro 16,00 mediante l’utilizzo del modello F24 ordinario, giusta risoluzione n. 9E del 20 febbraio 2020</w:t>
      </w:r>
      <w:r>
        <w:rPr>
          <w:rFonts w:ascii="Arial" w:hAnsi="Arial" w:cs="Arial"/>
          <w:sz w:val="22"/>
          <w:szCs w:val="22"/>
        </w:rPr>
        <w:t>;</w:t>
      </w:r>
    </w:p>
    <w:p w:rsidR="00CE0B66" w:rsidRPr="00CE0B66" w:rsidRDefault="00CE0B66" w:rsidP="00CE0B66">
      <w:pPr>
        <w:pStyle w:val="Paragrafoelenco"/>
        <w:numPr>
          <w:ilvl w:val="0"/>
          <w:numId w:val="5"/>
        </w:numPr>
        <w:ind w:left="924" w:hanging="357"/>
        <w:jc w:val="both"/>
        <w:rPr>
          <w:b/>
        </w:rPr>
      </w:pPr>
      <w:r w:rsidRPr="00CE0B66">
        <w:rPr>
          <w:rFonts w:ascii="Arial" w:eastAsia="Times New Roman" w:hAnsi="Arial" w:cs="Arial"/>
          <w:lang w:eastAsia="it-IT"/>
        </w:rPr>
        <w:t xml:space="preserve">Pagamento di euro 52,00 ai sensi dell’art. 11 del Regolamento del Codice della Navigazione, mediante l’utilizzo del portale pagoPA nel sito web </w:t>
      </w:r>
      <w:hyperlink r:id="rId9" w:history="1">
        <w:r w:rsidRPr="00CE0B66">
          <w:rPr>
            <w:rFonts w:ascii="Arial" w:eastAsia="Times New Roman" w:hAnsi="Arial" w:cs="Arial"/>
            <w:lang w:eastAsia="it-IT"/>
          </w:rPr>
          <w:t>https://pagamenti.regione.sardegna.it/</w:t>
        </w:r>
      </w:hyperlink>
      <w:r w:rsidRPr="00CE0B66">
        <w:rPr>
          <w:rFonts w:ascii="Arial" w:eastAsia="Times New Roman" w:hAnsi="Arial" w:cs="Arial"/>
          <w:lang w:eastAsia="it-IT"/>
        </w:rPr>
        <w:t xml:space="preserve">, indicando quale causale “Capitolo EC343.107 - C.d.R. 00.04.01.03 spese di istruttoria per autorizzazione demaniale marittima”. </w:t>
      </w:r>
    </w:p>
    <w:p w:rsidR="00CE0B66" w:rsidRDefault="00CE0B66" w:rsidP="00CE0B66">
      <w:pPr>
        <w:pStyle w:val="NormaleWeb"/>
        <w:spacing w:after="0"/>
        <w:ind w:left="208" w:right="40"/>
        <w:rPr>
          <w:rFonts w:ascii="Arial" w:hAnsi="Arial" w:cs="Arial"/>
          <w:sz w:val="22"/>
          <w:szCs w:val="22"/>
        </w:rPr>
      </w:pPr>
    </w:p>
    <w:p w:rsidR="00CE0B66" w:rsidRPr="00897EDC" w:rsidRDefault="00CE0B66" w:rsidP="00CE0B66">
      <w:pPr>
        <w:pStyle w:val="NormaleWeb"/>
        <w:spacing w:after="0"/>
        <w:ind w:left="208" w:right="40"/>
        <w:rPr>
          <w:rFonts w:ascii="Arial" w:hAnsi="Arial" w:cs="Arial"/>
          <w:sz w:val="22"/>
          <w:szCs w:val="22"/>
        </w:rPr>
      </w:pPr>
    </w:p>
    <w:p w:rsidR="00A857B2" w:rsidRPr="00897EDC" w:rsidRDefault="001171C9" w:rsidP="00A857B2">
      <w:pPr>
        <w:pStyle w:val="NormaleWeb"/>
        <w:spacing w:after="0"/>
        <w:ind w:right="567"/>
      </w:pPr>
      <w:r>
        <w:rPr>
          <w:rFonts w:ascii="Arial" w:hAnsi="Arial" w:cs="Arial"/>
          <w:sz w:val="18"/>
          <w:szCs w:val="18"/>
        </w:rPr>
        <w:t>Luogo e data</w:t>
      </w:r>
      <w:r w:rsidR="00A857B2" w:rsidRPr="00897EDC">
        <w:rPr>
          <w:rFonts w:ascii="Arial" w:hAnsi="Arial" w:cs="Arial"/>
          <w:sz w:val="18"/>
          <w:szCs w:val="18"/>
        </w:rPr>
        <w:t xml:space="preserve"> ________________________</w:t>
      </w:r>
    </w:p>
    <w:p w:rsidR="001171C9" w:rsidRDefault="001171C9" w:rsidP="001171C9">
      <w:pPr>
        <w:pStyle w:val="NormaleWeb"/>
        <w:spacing w:after="0"/>
        <w:ind w:left="5240" w:right="567" w:firstLine="4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del richiedente</w:t>
      </w:r>
    </w:p>
    <w:p w:rsidR="00A857B2" w:rsidRDefault="00A857B2" w:rsidP="001171C9">
      <w:pPr>
        <w:pStyle w:val="NormaleWeb"/>
        <w:spacing w:after="0"/>
        <w:ind w:left="5240" w:right="567" w:firstLine="5"/>
      </w:pPr>
      <w:r>
        <w:rPr>
          <w:rFonts w:ascii="Arial" w:hAnsi="Arial" w:cs="Arial"/>
          <w:sz w:val="18"/>
          <w:szCs w:val="18"/>
        </w:rPr>
        <w:t>________________________________</w:t>
      </w:r>
    </w:p>
    <w:p w:rsidR="00A857B2" w:rsidRPr="006007DA" w:rsidRDefault="006007DA" w:rsidP="006007DA">
      <w:pPr>
        <w:pStyle w:val="NormaleWeb"/>
        <w:spacing w:after="0"/>
        <w:ind w:left="284" w:right="567"/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="00C724AA">
        <w:rPr>
          <w:rFonts w:ascii="Arial" w:hAnsi="Arial" w:cs="Arial"/>
          <w:i/>
          <w:iCs/>
          <w:sz w:val="12"/>
          <w:szCs w:val="12"/>
        </w:rPr>
        <w:t xml:space="preserve">   </w:t>
      </w:r>
      <w:r>
        <w:rPr>
          <w:rFonts w:ascii="Arial" w:hAnsi="Arial" w:cs="Arial"/>
          <w:i/>
          <w:iCs/>
          <w:sz w:val="12"/>
          <w:szCs w:val="12"/>
        </w:rPr>
        <w:t xml:space="preserve"> </w:t>
      </w:r>
      <w:r w:rsidR="00A857B2">
        <w:rPr>
          <w:rFonts w:ascii="Arial" w:hAnsi="Arial" w:cs="Arial"/>
          <w:i/>
          <w:iCs/>
          <w:sz w:val="12"/>
          <w:szCs w:val="12"/>
        </w:rPr>
        <w:t>(firma per esteso e leggibile)</w:t>
      </w:r>
    </w:p>
    <w:sectPr w:rsidR="00A857B2" w:rsidRPr="006007DA" w:rsidSect="00EA485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endnote>
  <w:end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footnote>
  <w:foot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AF" w:rsidRDefault="004820AF">
    <w:pPr>
      <w:pStyle w:val="Intestazione"/>
    </w:pPr>
    <w:r>
      <w:tab/>
    </w:r>
    <w:r>
      <w:tab/>
      <w:t xml:space="preserve">ALLEGATO </w:t>
    </w:r>
    <w:r w:rsidR="00931B3D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223"/>
    <w:multiLevelType w:val="hybridMultilevel"/>
    <w:tmpl w:val="E17E5DE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B331D1"/>
    <w:multiLevelType w:val="multilevel"/>
    <w:tmpl w:val="91D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104F7"/>
    <w:multiLevelType w:val="multilevel"/>
    <w:tmpl w:val="444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20AD1"/>
    <w:multiLevelType w:val="multilevel"/>
    <w:tmpl w:val="25F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E010B"/>
    <w:multiLevelType w:val="hybridMultilevel"/>
    <w:tmpl w:val="45C8A1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B2"/>
    <w:rsid w:val="000A728C"/>
    <w:rsid w:val="001171C9"/>
    <w:rsid w:val="001F76D0"/>
    <w:rsid w:val="002611BC"/>
    <w:rsid w:val="00284B96"/>
    <w:rsid w:val="003571D4"/>
    <w:rsid w:val="003856B6"/>
    <w:rsid w:val="00480822"/>
    <w:rsid w:val="004820AF"/>
    <w:rsid w:val="004B2961"/>
    <w:rsid w:val="004C6DA0"/>
    <w:rsid w:val="006007DA"/>
    <w:rsid w:val="00683376"/>
    <w:rsid w:val="006E2702"/>
    <w:rsid w:val="00743F41"/>
    <w:rsid w:val="007B3490"/>
    <w:rsid w:val="00897EDC"/>
    <w:rsid w:val="008C69BD"/>
    <w:rsid w:val="0092276F"/>
    <w:rsid w:val="00931B3D"/>
    <w:rsid w:val="009463C8"/>
    <w:rsid w:val="009A0BC5"/>
    <w:rsid w:val="009D791B"/>
    <w:rsid w:val="00A41C29"/>
    <w:rsid w:val="00A67579"/>
    <w:rsid w:val="00A857B2"/>
    <w:rsid w:val="00B04A49"/>
    <w:rsid w:val="00B90002"/>
    <w:rsid w:val="00BF0DEA"/>
    <w:rsid w:val="00C13A93"/>
    <w:rsid w:val="00C25DFA"/>
    <w:rsid w:val="00C6743E"/>
    <w:rsid w:val="00C724AA"/>
    <w:rsid w:val="00CB06AC"/>
    <w:rsid w:val="00CC53AE"/>
    <w:rsid w:val="00CE0B66"/>
    <w:rsid w:val="00D06452"/>
    <w:rsid w:val="00D84A47"/>
    <w:rsid w:val="00DD784A"/>
    <w:rsid w:val="00DE3E9E"/>
    <w:rsid w:val="00E44E8E"/>
    <w:rsid w:val="00EA4859"/>
    <w:rsid w:val="00EB6093"/>
    <w:rsid w:val="00F31928"/>
    <w:rsid w:val="00F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405F028-BFB7-4E56-B497-3359D506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57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7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0AF"/>
  </w:style>
  <w:style w:type="paragraph" w:styleId="Pidipagina">
    <w:name w:val="footer"/>
    <w:basedOn w:val="Normale"/>
    <w:link w:val="Pidipagina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0AF"/>
  </w:style>
  <w:style w:type="paragraph" w:styleId="Paragrafoelenco">
    <w:name w:val="List Paragraph"/>
    <w:basedOn w:val="Normale"/>
    <w:uiPriority w:val="34"/>
    <w:qFormat/>
    <w:rsid w:val="00CE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gamenti.regione.sarde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63FDE-F43D-4DD2-9907-C3244C48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1DDFAFBB.dotm</Template>
  <TotalTime>6</TotalTime>
  <Pages>2</Pages>
  <Words>239</Words>
  <Characters>2249</Characters>
  <Application>Microsoft Office Word</Application>
  <DocSecurity>0</DocSecurity>
  <Lines>40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Berutti</dc:creator>
  <cp:lastModifiedBy>Debora.Carta</cp:lastModifiedBy>
  <cp:revision>7</cp:revision>
  <cp:lastPrinted>2023-04-27T09:47:00Z</cp:lastPrinted>
  <dcterms:created xsi:type="dcterms:W3CDTF">2023-05-03T07:21:00Z</dcterms:created>
  <dcterms:modified xsi:type="dcterms:W3CDTF">2025-05-15T05:50:00Z</dcterms:modified>
</cp:coreProperties>
</file>